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901" w:tblpY="2193"/>
        <w:tblOverlap w:val="never"/>
        <w:tblW w:w="157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"/>
        <w:gridCol w:w="1454"/>
        <w:gridCol w:w="1205"/>
        <w:gridCol w:w="454"/>
        <w:gridCol w:w="416"/>
        <w:gridCol w:w="473"/>
        <w:gridCol w:w="624"/>
        <w:gridCol w:w="492"/>
        <w:gridCol w:w="776"/>
        <w:gridCol w:w="1084"/>
        <w:gridCol w:w="1073"/>
        <w:gridCol w:w="1114"/>
        <w:gridCol w:w="1207"/>
        <w:gridCol w:w="1207"/>
        <w:gridCol w:w="1342"/>
        <w:gridCol w:w="1085"/>
        <w:gridCol w:w="834"/>
        <w:gridCol w:w="5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7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pict>
                <v:shape id="文本框 1" o:spid="_x0000_s1026" o:spt="202" type="#_x0000_t202" style="position:absolute;left:0pt;margin-left:8.45pt;margin-top:-54.6pt;height:39pt;width:72pt;z-index:251658240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">
                  <v:path/>
                  <v:fill on="f" focussize="0,0"/>
                  <v:stroke on="f" joinstyle="miter"/>
                  <v:imagedata o:title=""/>
                  <o:lock v:ext="edit"/>
                  <v:textbox>
                    <w:txbxContent>
                      <w:p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附件</w:t>
                        </w:r>
                        <w:r>
                          <w:rPr>
                            <w:b/>
                          </w:rPr>
                          <w:t>1</w:t>
                        </w:r>
                        <w:r>
                          <w:rPr>
                            <w:rFonts w:hint="eastAsia"/>
                            <w:b/>
                          </w:rPr>
                          <w:t>：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黑体" w:hAnsi="宋体" w:eastAsia="黑体" w:cs="宋体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  <w:t>年度上海市高等学校青年骨干教师国内访问学者推荐人选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  <w:lang w:eastAsia="zh-CN"/>
              </w:rPr>
              <w:t>预报名表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4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部门</w:t>
            </w:r>
            <w:bookmarkStart w:id="0" w:name="_GoBack"/>
            <w:bookmarkEnd w:id="0"/>
          </w:p>
        </w:tc>
        <w:tc>
          <w:tcPr>
            <w:tcW w:w="12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4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4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7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3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志愿1</w:t>
            </w:r>
          </w:p>
        </w:tc>
        <w:tc>
          <w:tcPr>
            <w:tcW w:w="37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志愿2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志愿3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导师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导师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导师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857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填报部门负责人签字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盖章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：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填报日期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: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35B5"/>
    <w:rsid w:val="00067317"/>
    <w:rsid w:val="000829D4"/>
    <w:rsid w:val="000D588C"/>
    <w:rsid w:val="000F29F7"/>
    <w:rsid w:val="00215578"/>
    <w:rsid w:val="00261C6B"/>
    <w:rsid w:val="00283EC2"/>
    <w:rsid w:val="002843CD"/>
    <w:rsid w:val="002D62AD"/>
    <w:rsid w:val="003E3E4E"/>
    <w:rsid w:val="003E516A"/>
    <w:rsid w:val="00484E95"/>
    <w:rsid w:val="00485582"/>
    <w:rsid w:val="004F2D16"/>
    <w:rsid w:val="0055213A"/>
    <w:rsid w:val="005C701F"/>
    <w:rsid w:val="00744CEE"/>
    <w:rsid w:val="007C1AFA"/>
    <w:rsid w:val="008618AB"/>
    <w:rsid w:val="00A356DD"/>
    <w:rsid w:val="00A472C2"/>
    <w:rsid w:val="00BA2575"/>
    <w:rsid w:val="00C22D25"/>
    <w:rsid w:val="00CA5010"/>
    <w:rsid w:val="00CF34CB"/>
    <w:rsid w:val="00D23B23"/>
    <w:rsid w:val="00D9013C"/>
    <w:rsid w:val="00D91187"/>
    <w:rsid w:val="00DA35B5"/>
    <w:rsid w:val="00E042F4"/>
    <w:rsid w:val="00E14F0E"/>
    <w:rsid w:val="00F83334"/>
    <w:rsid w:val="00F87D72"/>
    <w:rsid w:val="00FE7E05"/>
    <w:rsid w:val="3FC60BFB"/>
    <w:rsid w:val="6B2C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62</Words>
  <Characters>354</Characters>
  <Lines>0</Lines>
  <Paragraphs>0</Paragraphs>
  <TotalTime>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2015-12-29T02:24:00Z</dcterms:created>
  <dc:creator>han</dc:creator>
  <cp:lastModifiedBy>alice</cp:lastModifiedBy>
  <cp:lastPrinted>2015-12-18T07:33:00Z</cp:lastPrinted>
  <dcterms:modified xsi:type="dcterms:W3CDTF">2020-12-01T00:02:08Z</dcterms:modified>
  <dc:title>2016年度上海市高等学校青年骨干教师国内访问学者推荐人选一览表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