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11" w:tblpY="37"/>
        <w:tblOverlap w:val="never"/>
        <w:tblW w:w="14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453"/>
        <w:gridCol w:w="869"/>
        <w:gridCol w:w="350"/>
        <w:gridCol w:w="644"/>
        <w:gridCol w:w="831"/>
        <w:gridCol w:w="693"/>
        <w:gridCol w:w="927"/>
        <w:gridCol w:w="1818"/>
        <w:gridCol w:w="2346"/>
        <w:gridCol w:w="1085"/>
        <w:gridCol w:w="1775"/>
        <w:gridCol w:w="1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u w:val="none"/>
              </w:rPr>
              <w:t>（部门）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2019-2020学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年高职院校教师企业实践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预报名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所在学科（岗位）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践习单位（可多选）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践习时间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践习形式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带教劳务内容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填报部门负责人签字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填表日期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eastAsia="宋体" w:cs="Times New Roman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u w:val="single"/>
          <w:lang w:val="en-US" w:eastAsia="zh-CN"/>
        </w:rPr>
        <w:t>备注：践习时间2019年7月-2020年8月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64E2"/>
    <w:rsid w:val="0006691B"/>
    <w:rsid w:val="0008425D"/>
    <w:rsid w:val="00124B8A"/>
    <w:rsid w:val="002678FB"/>
    <w:rsid w:val="00291C75"/>
    <w:rsid w:val="002940E2"/>
    <w:rsid w:val="002B1DE0"/>
    <w:rsid w:val="002C7693"/>
    <w:rsid w:val="003339E5"/>
    <w:rsid w:val="003D35BD"/>
    <w:rsid w:val="004B423E"/>
    <w:rsid w:val="00543FC2"/>
    <w:rsid w:val="005A4521"/>
    <w:rsid w:val="005D38C3"/>
    <w:rsid w:val="00606710"/>
    <w:rsid w:val="00777A21"/>
    <w:rsid w:val="007A5EC8"/>
    <w:rsid w:val="007C22C7"/>
    <w:rsid w:val="008B2DD6"/>
    <w:rsid w:val="00972EE5"/>
    <w:rsid w:val="00A00FA0"/>
    <w:rsid w:val="00A1364D"/>
    <w:rsid w:val="00A67F35"/>
    <w:rsid w:val="00A76FDF"/>
    <w:rsid w:val="00B76D1A"/>
    <w:rsid w:val="00BA1F93"/>
    <w:rsid w:val="00C96D80"/>
    <w:rsid w:val="00CA5244"/>
    <w:rsid w:val="00E87ACD"/>
    <w:rsid w:val="00E93DEB"/>
    <w:rsid w:val="00EB38B2"/>
    <w:rsid w:val="00F41985"/>
    <w:rsid w:val="15A50002"/>
    <w:rsid w:val="15DB0B06"/>
    <w:rsid w:val="18927AF9"/>
    <w:rsid w:val="1D236087"/>
    <w:rsid w:val="1DAE51DA"/>
    <w:rsid w:val="2835005B"/>
    <w:rsid w:val="2CCF6C18"/>
    <w:rsid w:val="35A70B5B"/>
    <w:rsid w:val="360A392E"/>
    <w:rsid w:val="474B109C"/>
    <w:rsid w:val="5F5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436</Words>
  <Characters>2490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2018-01-02T02:47:00Z</dcterms:created>
  <dc:creator>Administrator</dc:creator>
  <cp:lastModifiedBy>alice</cp:lastModifiedBy>
  <dcterms:modified xsi:type="dcterms:W3CDTF">2019-03-25T07:13:05Z</dcterms:modified>
  <dc:title>关于开展2018年青年骨干教师国内、国外访学、产学研践习培养计划有关项目预报名工作的通知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